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4D24" w14:textId="77777777" w:rsidR="0082728B" w:rsidRPr="0077621C" w:rsidRDefault="0082728B" w:rsidP="0077621C">
      <w:pPr>
        <w:autoSpaceDE/>
        <w:autoSpaceDN/>
        <w:rPr>
          <w:rFonts w:hAnsi="ＭＳ 明朝"/>
        </w:rPr>
      </w:pPr>
      <w:r w:rsidRPr="0077621C">
        <w:rPr>
          <w:rFonts w:hAnsi="ＭＳ 明朝" w:hint="eastAsia"/>
        </w:rPr>
        <w:t>様式第</w:t>
      </w:r>
      <w:r w:rsidRPr="0077621C">
        <w:rPr>
          <w:rFonts w:hAnsi="ＭＳ 明朝"/>
        </w:rPr>
        <w:t>1</w:t>
      </w:r>
      <w:r w:rsidRPr="0077621C">
        <w:rPr>
          <w:rFonts w:hAnsi="ＭＳ 明朝" w:hint="eastAsia"/>
        </w:rPr>
        <w:t>号</w:t>
      </w:r>
      <w:r w:rsidRPr="0077621C">
        <w:rPr>
          <w:rFonts w:hAnsi="ＭＳ 明朝"/>
        </w:rPr>
        <w:t>(</w:t>
      </w:r>
      <w:r w:rsidRPr="0077621C">
        <w:rPr>
          <w:rFonts w:hAnsi="ＭＳ 明朝" w:hint="eastAsia"/>
        </w:rPr>
        <w:t>第</w:t>
      </w:r>
      <w:r w:rsidRPr="0077621C">
        <w:rPr>
          <w:rFonts w:hAnsi="ＭＳ 明朝"/>
        </w:rPr>
        <w:t>6</w:t>
      </w:r>
      <w:r w:rsidRPr="0077621C">
        <w:rPr>
          <w:rFonts w:hAnsi="ＭＳ 明朝" w:hint="eastAsia"/>
        </w:rPr>
        <w:t>条関係</w:t>
      </w:r>
      <w:r w:rsidRPr="0077621C">
        <w:rPr>
          <w:rFonts w:hAnsi="ＭＳ 明朝"/>
        </w:rPr>
        <w:t>)</w:t>
      </w:r>
    </w:p>
    <w:p w14:paraId="788A4002" w14:textId="77777777" w:rsidR="0082728B" w:rsidRDefault="0082728B"/>
    <w:p w14:paraId="6AC67613" w14:textId="77777777" w:rsidR="0082728B" w:rsidRDefault="0082728B">
      <w:pPr>
        <w:jc w:val="right"/>
      </w:pPr>
      <w:r>
        <w:rPr>
          <w:rFonts w:hint="eastAsia"/>
        </w:rPr>
        <w:t xml:space="preserve">年　　月　　日　　</w:t>
      </w:r>
    </w:p>
    <w:p w14:paraId="5AAC9FBA" w14:textId="77777777" w:rsidR="0082728B" w:rsidRDefault="0082728B">
      <w:pPr>
        <w:jc w:val="right"/>
      </w:pPr>
    </w:p>
    <w:p w14:paraId="2B7880E8" w14:textId="77777777" w:rsidR="0082728B" w:rsidRDefault="0082728B">
      <w:r>
        <w:rPr>
          <w:rFonts w:hint="eastAsia"/>
        </w:rPr>
        <w:t xml:space="preserve">　高森町長　　　　様</w:t>
      </w:r>
    </w:p>
    <w:p w14:paraId="48F6120E" w14:textId="77777777" w:rsidR="0082728B" w:rsidRDefault="0082728B"/>
    <w:p w14:paraId="231F91C2" w14:textId="77777777" w:rsidR="0082728B" w:rsidRDefault="0082728B" w:rsidP="003F3A54">
      <w:pPr>
        <w:spacing w:line="276" w:lineRule="auto"/>
        <w:jc w:val="right"/>
      </w:pPr>
      <w:r>
        <w:rPr>
          <w:rFonts w:hint="eastAsia"/>
        </w:rPr>
        <w:t xml:space="preserve">住所　　　　　　　　　　　　　</w:t>
      </w:r>
    </w:p>
    <w:p w14:paraId="0D277DD2" w14:textId="77777777" w:rsidR="0082728B" w:rsidRDefault="0082728B" w:rsidP="003F3A54">
      <w:pPr>
        <w:spacing w:line="276" w:lineRule="auto"/>
        <w:ind w:right="-1"/>
        <w:jc w:val="right"/>
      </w:pPr>
      <w:r>
        <w:rPr>
          <w:rFonts w:hint="eastAsia"/>
        </w:rPr>
        <w:t xml:space="preserve">氏名　　　　　　　　　　　　</w:t>
      </w:r>
      <w:r w:rsidR="003F3A54">
        <w:rPr>
          <w:rFonts w:hint="eastAsia"/>
        </w:rPr>
        <w:t xml:space="preserve">　</w:t>
      </w:r>
    </w:p>
    <w:p w14:paraId="3F129990" w14:textId="77777777" w:rsidR="0082728B" w:rsidRDefault="0082728B"/>
    <w:p w14:paraId="4799EC99" w14:textId="77777777" w:rsidR="0082728B" w:rsidRDefault="0082728B">
      <w:pPr>
        <w:jc w:val="center"/>
      </w:pPr>
      <w:r>
        <w:rPr>
          <w:rFonts w:hint="eastAsia"/>
        </w:rPr>
        <w:t>高森町食の自立支援利用申請書</w:t>
      </w:r>
    </w:p>
    <w:p w14:paraId="771687C4" w14:textId="77777777" w:rsidR="0082728B" w:rsidRDefault="0082728B">
      <w:r>
        <w:rPr>
          <w:rFonts w:hint="eastAsia"/>
        </w:rPr>
        <w:t xml:space="preserve">　高森町「食」の自立支援事業実施要綱第</w:t>
      </w:r>
      <w:r>
        <w:t>6</w:t>
      </w:r>
      <w:r>
        <w:rPr>
          <w:rFonts w:hint="eastAsia"/>
        </w:rPr>
        <w:t>条の規定に基づき申請します。</w:t>
      </w:r>
    </w:p>
    <w:p w14:paraId="36635068" w14:textId="77777777" w:rsidR="0082728B" w:rsidRDefault="008272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00"/>
        <w:gridCol w:w="255"/>
        <w:gridCol w:w="17"/>
        <w:gridCol w:w="838"/>
        <w:gridCol w:w="863"/>
        <w:gridCol w:w="847"/>
        <w:gridCol w:w="855"/>
        <w:gridCol w:w="855"/>
        <w:gridCol w:w="855"/>
        <w:gridCol w:w="855"/>
      </w:tblGrid>
      <w:tr w:rsidR="0082728B" w14:paraId="2C86D946" w14:textId="77777777" w:rsidTr="003F3A5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80" w:type="dxa"/>
            <w:gridSpan w:val="2"/>
            <w:vAlign w:val="center"/>
          </w:tcPr>
          <w:p w14:paraId="1B107655" w14:textId="77777777" w:rsidR="0082728B" w:rsidRDefault="0082728B">
            <w:r>
              <w:rPr>
                <w:rFonts w:hint="eastAsia"/>
              </w:rPr>
              <w:t>対象者氏名</w:t>
            </w:r>
          </w:p>
        </w:tc>
        <w:tc>
          <w:tcPr>
            <w:tcW w:w="6240" w:type="dxa"/>
            <w:gridSpan w:val="9"/>
            <w:vAlign w:val="center"/>
          </w:tcPr>
          <w:p w14:paraId="61985878" w14:textId="77777777" w:rsidR="0082728B" w:rsidRDefault="0082728B">
            <w:r>
              <w:rPr>
                <w:rFonts w:hint="eastAsia"/>
              </w:rPr>
              <w:t xml:space="preserve">　</w:t>
            </w:r>
          </w:p>
        </w:tc>
      </w:tr>
      <w:tr w:rsidR="0082728B" w14:paraId="14E476CF" w14:textId="77777777" w:rsidTr="003F3A5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80" w:type="dxa"/>
            <w:gridSpan w:val="2"/>
            <w:vAlign w:val="center"/>
          </w:tcPr>
          <w:p w14:paraId="4C4A1890" w14:textId="77777777" w:rsidR="0082728B" w:rsidRDefault="0082728B">
            <w:r>
              <w:rPr>
                <w:rFonts w:hint="eastAsia"/>
              </w:rPr>
              <w:t>対象者住所</w:t>
            </w:r>
          </w:p>
        </w:tc>
        <w:tc>
          <w:tcPr>
            <w:tcW w:w="6240" w:type="dxa"/>
            <w:gridSpan w:val="9"/>
            <w:vAlign w:val="center"/>
          </w:tcPr>
          <w:p w14:paraId="519D26C0" w14:textId="77777777" w:rsidR="0082728B" w:rsidRDefault="0082728B">
            <w:r>
              <w:rPr>
                <w:rFonts w:hint="eastAsia"/>
              </w:rPr>
              <w:t xml:space="preserve">　</w:t>
            </w:r>
          </w:p>
        </w:tc>
      </w:tr>
      <w:tr w:rsidR="0082728B" w14:paraId="3160E07E" w14:textId="77777777" w:rsidTr="003F3A5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280" w:type="dxa"/>
            <w:gridSpan w:val="2"/>
            <w:vAlign w:val="center"/>
          </w:tcPr>
          <w:p w14:paraId="1BAE9B9F" w14:textId="77777777" w:rsidR="0082728B" w:rsidRDefault="0082728B">
            <w:r>
              <w:rPr>
                <w:rFonts w:hint="eastAsia"/>
              </w:rPr>
              <w:t>対象者の生年月日</w:t>
            </w:r>
          </w:p>
        </w:tc>
        <w:tc>
          <w:tcPr>
            <w:tcW w:w="6240" w:type="dxa"/>
            <w:gridSpan w:val="9"/>
            <w:vAlign w:val="center"/>
          </w:tcPr>
          <w:p w14:paraId="1494F3FD" w14:textId="77777777" w:rsidR="0082728B" w:rsidRDefault="0082728B">
            <w:r>
              <w:rPr>
                <w:rFonts w:hint="eastAsia"/>
              </w:rPr>
              <w:t xml:space="preserve">　</w:t>
            </w:r>
          </w:p>
        </w:tc>
      </w:tr>
      <w:tr w:rsidR="0082728B" w14:paraId="3597BF11" w14:textId="77777777" w:rsidTr="003F3A54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280" w:type="dxa"/>
            <w:gridSpan w:val="2"/>
            <w:vAlign w:val="center"/>
          </w:tcPr>
          <w:p w14:paraId="6C91025C" w14:textId="77777777" w:rsidR="0082728B" w:rsidRDefault="0082728B">
            <w:r>
              <w:rPr>
                <w:rFonts w:hint="eastAsia"/>
              </w:rPr>
              <w:t>対象者の電話番号</w:t>
            </w:r>
          </w:p>
        </w:tc>
        <w:tc>
          <w:tcPr>
            <w:tcW w:w="6240" w:type="dxa"/>
            <w:gridSpan w:val="9"/>
            <w:vAlign w:val="center"/>
          </w:tcPr>
          <w:p w14:paraId="1214734B" w14:textId="77777777" w:rsidR="0082728B" w:rsidRDefault="0082728B">
            <w:r>
              <w:rPr>
                <w:rFonts w:hint="eastAsia"/>
              </w:rPr>
              <w:t xml:space="preserve">　</w:t>
            </w:r>
          </w:p>
        </w:tc>
      </w:tr>
      <w:tr w:rsidR="0082728B" w14:paraId="465E0E16" w14:textId="77777777" w:rsidTr="003F3A5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280" w:type="dxa"/>
            <w:gridSpan w:val="2"/>
            <w:vAlign w:val="center"/>
          </w:tcPr>
          <w:p w14:paraId="1989B935" w14:textId="77777777" w:rsidR="0082728B" w:rsidRDefault="0082728B">
            <w:r>
              <w:rPr>
                <w:rFonts w:hint="eastAsia"/>
              </w:rPr>
              <w:t>配食を申請する理由</w:t>
            </w:r>
          </w:p>
        </w:tc>
        <w:tc>
          <w:tcPr>
            <w:tcW w:w="6240" w:type="dxa"/>
            <w:gridSpan w:val="9"/>
            <w:vAlign w:val="center"/>
          </w:tcPr>
          <w:p w14:paraId="5392EB69" w14:textId="77777777" w:rsidR="0082728B" w:rsidRDefault="0082728B">
            <w:r>
              <w:rPr>
                <w:rFonts w:hint="eastAsia"/>
              </w:rPr>
              <w:t xml:space="preserve">　</w:t>
            </w:r>
          </w:p>
        </w:tc>
      </w:tr>
      <w:tr w:rsidR="0082728B" w14:paraId="29F8D873" w14:textId="77777777" w:rsidTr="003F3A5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280" w:type="dxa"/>
            <w:gridSpan w:val="2"/>
            <w:vAlign w:val="center"/>
          </w:tcPr>
          <w:p w14:paraId="214F2DE6" w14:textId="77777777" w:rsidR="0082728B" w:rsidRDefault="0082728B">
            <w:r>
              <w:rPr>
                <w:rFonts w:hint="eastAsia"/>
              </w:rPr>
              <w:t>世帯の状況</w:t>
            </w:r>
          </w:p>
        </w:tc>
        <w:tc>
          <w:tcPr>
            <w:tcW w:w="6240" w:type="dxa"/>
            <w:gridSpan w:val="9"/>
            <w:vAlign w:val="center"/>
          </w:tcPr>
          <w:p w14:paraId="75A0841A" w14:textId="77777777" w:rsidR="0082728B" w:rsidRDefault="0082728B">
            <w:r>
              <w:rPr>
                <w:rFonts w:hint="eastAsia"/>
              </w:rPr>
              <w:t>ひとり暮らし・その他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82728B" w14:paraId="3F5D3FD5" w14:textId="77777777" w:rsidTr="003F3A5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8520" w:type="dxa"/>
            <w:gridSpan w:val="11"/>
            <w:vAlign w:val="center"/>
          </w:tcPr>
          <w:p w14:paraId="4A94891F" w14:textId="77777777" w:rsidR="0082728B" w:rsidRDefault="0082728B">
            <w:pPr>
              <w:jc w:val="center"/>
            </w:pPr>
            <w:r>
              <w:rPr>
                <w:rFonts w:hint="eastAsia"/>
              </w:rPr>
              <w:t>配食開始希望日</w:t>
            </w:r>
          </w:p>
        </w:tc>
      </w:tr>
      <w:tr w:rsidR="0082728B" w14:paraId="48809E06" w14:textId="77777777" w:rsidTr="00553294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680" w:type="dxa"/>
            <w:vAlign w:val="center"/>
          </w:tcPr>
          <w:p w14:paraId="7766927C" w14:textId="77777777" w:rsidR="0082728B" w:rsidRDefault="0082728B">
            <w:pPr>
              <w:jc w:val="center"/>
            </w:pPr>
            <w:r>
              <w:rPr>
                <w:rFonts w:hint="eastAsia"/>
              </w:rPr>
              <w:t>希望回数</w:t>
            </w:r>
          </w:p>
          <w:p w14:paraId="350EA385" w14:textId="77777777" w:rsidR="0082728B" w:rsidRDefault="0082728B">
            <w:pPr>
              <w:jc w:val="center"/>
            </w:pPr>
            <w:r>
              <w:rPr>
                <w:rFonts w:hint="eastAsia"/>
              </w:rPr>
              <w:t>週　　　回</w:t>
            </w:r>
          </w:p>
        </w:tc>
        <w:tc>
          <w:tcPr>
            <w:tcW w:w="855" w:type="dxa"/>
            <w:gridSpan w:val="2"/>
            <w:vAlign w:val="center"/>
          </w:tcPr>
          <w:p w14:paraId="0DA4048E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55" w:type="dxa"/>
            <w:gridSpan w:val="2"/>
            <w:vAlign w:val="center"/>
          </w:tcPr>
          <w:p w14:paraId="684F69E4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863" w:type="dxa"/>
            <w:vAlign w:val="center"/>
          </w:tcPr>
          <w:p w14:paraId="499E3368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847" w:type="dxa"/>
            <w:vAlign w:val="center"/>
          </w:tcPr>
          <w:p w14:paraId="552705FB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855" w:type="dxa"/>
            <w:vAlign w:val="center"/>
          </w:tcPr>
          <w:p w14:paraId="551D48EC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855" w:type="dxa"/>
            <w:vAlign w:val="center"/>
          </w:tcPr>
          <w:p w14:paraId="5F835E4C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855" w:type="dxa"/>
            <w:vAlign w:val="center"/>
          </w:tcPr>
          <w:p w14:paraId="4DC57E46" w14:textId="77777777" w:rsidR="0082728B" w:rsidRDefault="0082728B" w:rsidP="003F3A54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55" w:type="dxa"/>
            <w:vAlign w:val="center"/>
          </w:tcPr>
          <w:p w14:paraId="2C8A1627" w14:textId="77777777" w:rsidR="0082728B" w:rsidRDefault="0082728B">
            <w:pPr>
              <w:jc w:val="center"/>
            </w:pPr>
            <w:r>
              <w:rPr>
                <w:rFonts w:hint="eastAsia"/>
              </w:rPr>
              <w:t>随時</w:t>
            </w:r>
          </w:p>
        </w:tc>
      </w:tr>
      <w:tr w:rsidR="00553294" w14:paraId="62FBC3A1" w14:textId="77777777" w:rsidTr="00553294">
        <w:tblPrEx>
          <w:tblCellMar>
            <w:top w:w="0" w:type="dxa"/>
            <w:bottom w:w="0" w:type="dxa"/>
          </w:tblCellMar>
        </w:tblPrEx>
        <w:trPr>
          <w:cantSplit/>
          <w:trHeight w:val="1710"/>
        </w:trPr>
        <w:tc>
          <w:tcPr>
            <w:tcW w:w="2552" w:type="dxa"/>
            <w:gridSpan w:val="4"/>
          </w:tcPr>
          <w:p w14:paraId="093B2D71" w14:textId="77777777" w:rsidR="00553294" w:rsidRDefault="00553294" w:rsidP="00553294">
            <w:r>
              <w:rPr>
                <w:rFonts w:hint="eastAsia"/>
              </w:rPr>
              <w:t>利用が必要であると考えられる理由</w:t>
            </w:r>
          </w:p>
          <w:p w14:paraId="3E4AF2AF" w14:textId="77777777" w:rsidR="00553294" w:rsidRDefault="00553294" w:rsidP="00553294">
            <w:pPr>
              <w:ind w:firstLineChars="100" w:firstLine="210"/>
            </w:pPr>
          </w:p>
          <w:p w14:paraId="5C4D0AF9" w14:textId="77777777" w:rsidR="00553294" w:rsidRDefault="00553294" w:rsidP="00553294">
            <w:pPr>
              <w:ind w:firstLineChars="100" w:firstLine="210"/>
            </w:pPr>
            <w:r>
              <w:rPr>
                <w:rFonts w:hint="eastAsia"/>
              </w:rPr>
              <w:t>地区民生児童委員</w:t>
            </w:r>
          </w:p>
          <w:p w14:paraId="12AAE5C6" w14:textId="77777777" w:rsidR="00553294" w:rsidRDefault="00553294" w:rsidP="00553294">
            <w:pPr>
              <w:ind w:firstLineChars="100" w:firstLine="21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413DA550" w14:textId="77777777" w:rsidR="00530559" w:rsidRDefault="00530559" w:rsidP="00530559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</w:t>
            </w:r>
            <w:r w:rsidR="00716F61">
              <w:rPr>
                <w:rFonts w:hAnsi="ＭＳ 明朝" w:cs="ＭＳ 明朝" w:hint="eastAsia"/>
              </w:rPr>
              <w:t>利用</w:t>
            </w:r>
            <w:r>
              <w:rPr>
                <w:rFonts w:hAnsi="ＭＳ 明朝" w:cs="ＭＳ 明朝" w:hint="eastAsia"/>
              </w:rPr>
              <w:t>決定</w:t>
            </w:r>
            <w:r w:rsidR="00716F61">
              <w:rPr>
                <w:rFonts w:hAnsi="ＭＳ 明朝" w:cs="ＭＳ 明朝" w:hint="eastAsia"/>
              </w:rPr>
              <w:t>時の写し送付</w:t>
            </w:r>
          </w:p>
          <w:p w14:paraId="74FBB35E" w14:textId="77777777" w:rsidR="00530559" w:rsidRDefault="00530559" w:rsidP="00530559">
            <w:r>
              <w:rPr>
                <w:rFonts w:hAnsi="ＭＳ 明朝" w:cs="ＭＳ 明朝" w:hint="eastAsia"/>
              </w:rPr>
              <w:t xml:space="preserve">　【　必要・不要　】</w:t>
            </w:r>
          </w:p>
          <w:p w14:paraId="771D1E06" w14:textId="77777777" w:rsidR="00530559" w:rsidRPr="00530559" w:rsidRDefault="00530559" w:rsidP="00530559"/>
        </w:tc>
        <w:tc>
          <w:tcPr>
            <w:tcW w:w="5968" w:type="dxa"/>
            <w:gridSpan w:val="7"/>
          </w:tcPr>
          <w:p w14:paraId="3315B634" w14:textId="77777777" w:rsidR="00553294" w:rsidRPr="00553294" w:rsidRDefault="00553294" w:rsidP="00553294">
            <w:pPr>
              <w:ind w:firstLineChars="100" w:firstLine="210"/>
            </w:pPr>
          </w:p>
        </w:tc>
      </w:tr>
    </w:tbl>
    <w:p w14:paraId="6F8CD00D" w14:textId="77777777" w:rsidR="00523C5F" w:rsidRDefault="00934DE8">
      <w:r>
        <w:rPr>
          <w:rFonts w:hint="eastAsia"/>
        </w:rPr>
        <w:t xml:space="preserve">　</w:t>
      </w:r>
    </w:p>
    <w:p w14:paraId="08167764" w14:textId="77777777" w:rsidR="00225728" w:rsidRDefault="00934DE8" w:rsidP="00523C5F">
      <w:pPr>
        <w:ind w:firstLineChars="100" w:firstLine="210"/>
      </w:pPr>
      <w:r>
        <w:rPr>
          <w:rFonts w:hint="eastAsia"/>
        </w:rPr>
        <w:t>利用決定後、利用内容の変更や中止を希望する場合は、変更希望日の</w:t>
      </w:r>
      <w:r>
        <w:t>10</w:t>
      </w:r>
      <w:r>
        <w:rPr>
          <w:rFonts w:hint="eastAsia"/>
        </w:rPr>
        <w:t>日前までに届け出ること</w:t>
      </w:r>
      <w:r w:rsidR="00523C5F">
        <w:rPr>
          <w:rFonts w:hint="eastAsia"/>
        </w:rPr>
        <w:t>、</w:t>
      </w:r>
      <w:r>
        <w:rPr>
          <w:rFonts w:hint="eastAsia"/>
        </w:rPr>
        <w:t>また、</w:t>
      </w:r>
      <w:r>
        <w:t>10</w:t>
      </w:r>
      <w:r>
        <w:rPr>
          <w:rFonts w:hint="eastAsia"/>
        </w:rPr>
        <w:t>日以内の変更や中止</w:t>
      </w:r>
      <w:r w:rsidR="00225728">
        <w:rPr>
          <w:rFonts w:hint="eastAsia"/>
        </w:rPr>
        <w:t>を</w:t>
      </w:r>
      <w:r w:rsidR="00523C5F">
        <w:rPr>
          <w:rFonts w:hint="eastAsia"/>
        </w:rPr>
        <w:t>申請</w:t>
      </w:r>
      <w:r w:rsidR="00225728">
        <w:rPr>
          <w:rFonts w:hint="eastAsia"/>
        </w:rPr>
        <w:t>する場合</w:t>
      </w:r>
      <w:r>
        <w:rPr>
          <w:rFonts w:hint="eastAsia"/>
        </w:rPr>
        <w:t>、</w:t>
      </w:r>
      <w:r w:rsidR="00523C5F">
        <w:rPr>
          <w:rFonts w:hint="eastAsia"/>
        </w:rPr>
        <w:t>希望通りの変更・中止や</w:t>
      </w:r>
      <w:r>
        <w:rPr>
          <w:rFonts w:hint="eastAsia"/>
        </w:rPr>
        <w:t>返金対応が出来な</w:t>
      </w:r>
      <w:r w:rsidR="00225728">
        <w:rPr>
          <w:rFonts w:hint="eastAsia"/>
        </w:rPr>
        <w:t>いことに</w:t>
      </w:r>
      <w:r w:rsidR="00523C5F">
        <w:rPr>
          <w:rFonts w:hint="eastAsia"/>
        </w:rPr>
        <w:t>異議申し立てないことを誓約します。</w:t>
      </w:r>
    </w:p>
    <w:p w14:paraId="60EEE3C2" w14:textId="77777777" w:rsidR="00225728" w:rsidRDefault="00225728">
      <w:r>
        <w:rPr>
          <w:rFonts w:hint="eastAsia"/>
        </w:rPr>
        <w:t xml:space="preserve">　　　　　　　　　　　　　　　　　　　　　　　氏名</w:t>
      </w:r>
    </w:p>
    <w:sectPr w:rsidR="002257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33F7" w14:textId="77777777" w:rsidR="00722F3D" w:rsidRDefault="00722F3D" w:rsidP="00550FE5">
      <w:r>
        <w:separator/>
      </w:r>
    </w:p>
  </w:endnote>
  <w:endnote w:type="continuationSeparator" w:id="0">
    <w:p w14:paraId="71538C9B" w14:textId="77777777" w:rsidR="00722F3D" w:rsidRDefault="00722F3D" w:rsidP="005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F89B" w14:textId="77777777" w:rsidR="00722F3D" w:rsidRDefault="00722F3D" w:rsidP="00550FE5">
      <w:r>
        <w:separator/>
      </w:r>
    </w:p>
  </w:footnote>
  <w:footnote w:type="continuationSeparator" w:id="0">
    <w:p w14:paraId="12380138" w14:textId="77777777" w:rsidR="00722F3D" w:rsidRDefault="00722F3D" w:rsidP="0055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8B"/>
    <w:rsid w:val="00022DE0"/>
    <w:rsid w:val="00190E87"/>
    <w:rsid w:val="00225728"/>
    <w:rsid w:val="003F3A54"/>
    <w:rsid w:val="00487A98"/>
    <w:rsid w:val="004D4022"/>
    <w:rsid w:val="00523C5F"/>
    <w:rsid w:val="00530559"/>
    <w:rsid w:val="00550FE5"/>
    <w:rsid w:val="00553294"/>
    <w:rsid w:val="00716F61"/>
    <w:rsid w:val="00722F3D"/>
    <w:rsid w:val="0077621C"/>
    <w:rsid w:val="007D5DAC"/>
    <w:rsid w:val="0082728B"/>
    <w:rsid w:val="008C408A"/>
    <w:rsid w:val="00934DE8"/>
    <w:rsid w:val="009E3036"/>
    <w:rsid w:val="00D40376"/>
    <w:rsid w:val="00DB3AF9"/>
    <w:rsid w:val="00F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3D14E"/>
  <w14:defaultImageDpi w14:val="0"/>
  <w15:docId w15:val="{E6F95033-DD45-4EBC-8499-F124DBD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7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T054</dc:creator>
  <cp:keywords/>
  <dc:description/>
  <cp:lastModifiedBy>T054</cp:lastModifiedBy>
  <cp:revision>2</cp:revision>
  <dcterms:created xsi:type="dcterms:W3CDTF">2025-12-11T04:10:00Z</dcterms:created>
  <dcterms:modified xsi:type="dcterms:W3CDTF">2025-12-11T04:10:00Z</dcterms:modified>
</cp:coreProperties>
</file>