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8A94" w14:textId="77777777" w:rsidR="00E053A5" w:rsidRPr="00B663C6" w:rsidRDefault="00E053A5" w:rsidP="00B663C6">
      <w:pPr>
        <w:autoSpaceDE/>
        <w:autoSpaceDN/>
        <w:rPr>
          <w:rFonts w:hAnsi="ＭＳ 明朝"/>
        </w:rPr>
      </w:pPr>
      <w:r w:rsidRPr="00B663C6">
        <w:rPr>
          <w:rFonts w:hAnsi="ＭＳ 明朝" w:hint="eastAsia"/>
        </w:rPr>
        <w:t>様式第</w:t>
      </w:r>
      <w:r w:rsidRPr="00B663C6">
        <w:rPr>
          <w:rFonts w:hAnsi="ＭＳ 明朝"/>
        </w:rPr>
        <w:t>3</w:t>
      </w:r>
      <w:r w:rsidRPr="00B663C6">
        <w:rPr>
          <w:rFonts w:hAnsi="ＭＳ 明朝" w:hint="eastAsia"/>
        </w:rPr>
        <w:t>号</w:t>
      </w:r>
      <w:r w:rsidRPr="00B663C6">
        <w:rPr>
          <w:rFonts w:hAnsi="ＭＳ 明朝"/>
        </w:rPr>
        <w:t>(</w:t>
      </w:r>
      <w:r w:rsidRPr="00B663C6">
        <w:rPr>
          <w:rFonts w:hAnsi="ＭＳ 明朝" w:hint="eastAsia"/>
        </w:rPr>
        <w:t>第</w:t>
      </w:r>
      <w:r w:rsidRPr="00B663C6">
        <w:rPr>
          <w:rFonts w:hAnsi="ＭＳ 明朝"/>
        </w:rPr>
        <w:t>7</w:t>
      </w:r>
      <w:r w:rsidRPr="00B663C6">
        <w:rPr>
          <w:rFonts w:hAnsi="ＭＳ 明朝" w:hint="eastAsia"/>
        </w:rPr>
        <w:t>条、第</w:t>
      </w:r>
      <w:r w:rsidRPr="00B663C6">
        <w:rPr>
          <w:rFonts w:hAnsi="ＭＳ 明朝"/>
        </w:rPr>
        <w:t>8</w:t>
      </w:r>
      <w:r w:rsidRPr="00B663C6">
        <w:rPr>
          <w:rFonts w:hAnsi="ＭＳ 明朝" w:hint="eastAsia"/>
        </w:rPr>
        <w:t>条関係</w:t>
      </w:r>
      <w:r w:rsidRPr="00B663C6">
        <w:rPr>
          <w:rFonts w:hAnsi="ＭＳ 明朝"/>
        </w:rPr>
        <w:t>)</w:t>
      </w:r>
    </w:p>
    <w:p w14:paraId="73DB26E8" w14:textId="77777777" w:rsidR="00E053A5" w:rsidRDefault="00E053A5">
      <w:pPr>
        <w:jc w:val="right"/>
      </w:pPr>
      <w:r>
        <w:rPr>
          <w:rFonts w:hint="eastAsia"/>
        </w:rPr>
        <w:t xml:space="preserve">第　　　　　号　　</w:t>
      </w:r>
    </w:p>
    <w:p w14:paraId="3970811A" w14:textId="77777777" w:rsidR="00E053A5" w:rsidRDefault="00E053A5">
      <w:pPr>
        <w:jc w:val="right"/>
      </w:pPr>
      <w:r>
        <w:rPr>
          <w:rFonts w:hint="eastAsia"/>
        </w:rPr>
        <w:t xml:space="preserve">年　　月　　日　　</w:t>
      </w:r>
    </w:p>
    <w:p w14:paraId="2C158ECC" w14:textId="77777777" w:rsidR="00E053A5" w:rsidRDefault="00E053A5">
      <w:pPr>
        <w:jc w:val="right"/>
      </w:pPr>
    </w:p>
    <w:p w14:paraId="52140578" w14:textId="77777777" w:rsidR="00E053A5" w:rsidRDefault="00E053A5">
      <w:r>
        <w:rPr>
          <w:rFonts w:hint="eastAsia"/>
        </w:rPr>
        <w:t xml:space="preserve">　　　　　　　　　　様</w:t>
      </w:r>
    </w:p>
    <w:p w14:paraId="6522B2DE" w14:textId="77777777" w:rsidR="00E053A5" w:rsidRDefault="00E053A5"/>
    <w:p w14:paraId="7F34EC86" w14:textId="77777777" w:rsidR="00E053A5" w:rsidRDefault="00E053A5">
      <w:pPr>
        <w:jc w:val="right"/>
      </w:pPr>
      <w:r>
        <w:rPr>
          <w:rFonts w:hint="eastAsia"/>
        </w:rPr>
        <w:t xml:space="preserve">高森町長　　　　　　　　　　</w:t>
      </w:r>
    </w:p>
    <w:p w14:paraId="2C62D6E1" w14:textId="77777777" w:rsidR="00E053A5" w:rsidRDefault="00E053A5"/>
    <w:p w14:paraId="66DA3580" w14:textId="77777777" w:rsidR="00E053A5" w:rsidRDefault="00E053A5">
      <w:pPr>
        <w:jc w:val="center"/>
      </w:pPr>
      <w:r>
        <w:rPr>
          <w:rFonts w:hint="eastAsia"/>
        </w:rPr>
        <w:t>高森町食の自立支援利用</w:t>
      </w:r>
      <w:r>
        <w:t>(</w:t>
      </w:r>
      <w:r>
        <w:rPr>
          <w:rFonts w:hint="eastAsia"/>
        </w:rPr>
        <w:t>変更・中止</w:t>
      </w:r>
      <w:r>
        <w:t>)</w:t>
      </w:r>
      <w:r>
        <w:rPr>
          <w:rFonts w:hint="eastAsia"/>
        </w:rPr>
        <w:t>依頼書</w:t>
      </w:r>
    </w:p>
    <w:p w14:paraId="5C435F71" w14:textId="77777777" w:rsidR="00E053A5" w:rsidRDefault="00E053A5">
      <w:r>
        <w:rPr>
          <w:rFonts w:hint="eastAsia"/>
        </w:rPr>
        <w:t xml:space="preserve">　このことについて、下記のとおり依頼します。</w:t>
      </w:r>
    </w:p>
    <w:p w14:paraId="1FB15A21" w14:textId="77777777" w:rsidR="00E053A5" w:rsidRDefault="00E053A5">
      <w:pPr>
        <w:jc w:val="center"/>
      </w:pPr>
      <w:r>
        <w:rPr>
          <w:rFonts w:hint="eastAsia"/>
        </w:rPr>
        <w:t>記</w:t>
      </w:r>
    </w:p>
    <w:p w14:paraId="71DB62ED" w14:textId="77777777" w:rsidR="00E053A5" w:rsidRDefault="00E053A5">
      <w:r>
        <w:rPr>
          <w:rFonts w:hint="eastAsia"/>
        </w:rPr>
        <w:t>［決定の場合］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2601"/>
        <w:gridCol w:w="879"/>
        <w:gridCol w:w="2520"/>
      </w:tblGrid>
      <w:tr w:rsidR="00E053A5" w14:paraId="5C29F1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 w:val="restart"/>
            <w:textDirection w:val="tbRlV"/>
            <w:vAlign w:val="center"/>
          </w:tcPr>
          <w:p w14:paraId="086F0E1F" w14:textId="77777777" w:rsidR="00E053A5" w:rsidRDefault="00E053A5">
            <w:pPr>
              <w:ind w:left="113" w:right="113"/>
              <w:jc w:val="center"/>
            </w:pPr>
            <w:r>
              <w:rPr>
                <w:rFonts w:hint="eastAsia"/>
                <w:spacing w:val="525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1920" w:type="dxa"/>
            <w:vAlign w:val="center"/>
          </w:tcPr>
          <w:p w14:paraId="277D5DA8" w14:textId="77777777" w:rsidR="00E053A5" w:rsidRDefault="00E053A5">
            <w:r>
              <w:rPr>
                <w:rFonts w:hint="eastAsia"/>
              </w:rPr>
              <w:t>住所</w:t>
            </w:r>
          </w:p>
        </w:tc>
        <w:tc>
          <w:tcPr>
            <w:tcW w:w="2601" w:type="dxa"/>
            <w:vAlign w:val="center"/>
          </w:tcPr>
          <w:p w14:paraId="0F7EB7D2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0B5EB933" w14:textId="77777777" w:rsidR="00E053A5" w:rsidRDefault="00E053A5">
            <w:r>
              <w:rPr>
                <w:rFonts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14:paraId="4BF39F0F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10AFD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/>
            <w:vAlign w:val="center"/>
          </w:tcPr>
          <w:p w14:paraId="5030AF4F" w14:textId="77777777" w:rsidR="00E053A5" w:rsidRDefault="00E053A5"/>
        </w:tc>
        <w:tc>
          <w:tcPr>
            <w:tcW w:w="1920" w:type="dxa"/>
            <w:vAlign w:val="center"/>
          </w:tcPr>
          <w:p w14:paraId="76C2457C" w14:textId="77777777" w:rsidR="00E053A5" w:rsidRDefault="00E053A5"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vAlign w:val="center"/>
          </w:tcPr>
          <w:p w14:paraId="15F09372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49553762" w14:textId="77777777" w:rsidR="00E053A5" w:rsidRDefault="00E053A5">
            <w:r>
              <w:rPr>
                <w:rFonts w:hint="eastAsia"/>
              </w:rPr>
              <w:t>性別</w:t>
            </w:r>
          </w:p>
        </w:tc>
        <w:tc>
          <w:tcPr>
            <w:tcW w:w="2520" w:type="dxa"/>
            <w:vAlign w:val="center"/>
          </w:tcPr>
          <w:p w14:paraId="653A8291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33940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/>
            <w:vAlign w:val="center"/>
          </w:tcPr>
          <w:p w14:paraId="44FC9F54" w14:textId="77777777" w:rsidR="00E053A5" w:rsidRDefault="00E053A5"/>
        </w:tc>
        <w:tc>
          <w:tcPr>
            <w:tcW w:w="1920" w:type="dxa"/>
            <w:vAlign w:val="center"/>
          </w:tcPr>
          <w:p w14:paraId="2A7944BD" w14:textId="77777777" w:rsidR="00E053A5" w:rsidRDefault="00E053A5">
            <w:r>
              <w:rPr>
                <w:rFonts w:hint="eastAsia"/>
              </w:rPr>
              <w:t>生年月日</w:t>
            </w:r>
          </w:p>
        </w:tc>
        <w:tc>
          <w:tcPr>
            <w:tcW w:w="2601" w:type="dxa"/>
            <w:vAlign w:val="center"/>
          </w:tcPr>
          <w:p w14:paraId="094EDDBB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319D04F5" w14:textId="77777777" w:rsidR="00E053A5" w:rsidRDefault="00E053A5">
            <w:r>
              <w:rPr>
                <w:rFonts w:hint="eastAsia"/>
              </w:rPr>
              <w:t>年齢</w:t>
            </w:r>
          </w:p>
        </w:tc>
        <w:tc>
          <w:tcPr>
            <w:tcW w:w="2520" w:type="dxa"/>
            <w:vAlign w:val="center"/>
          </w:tcPr>
          <w:p w14:paraId="6FD4036B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63C595C6" w14:textId="77777777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600" w:type="dxa"/>
            <w:vMerge/>
            <w:vAlign w:val="center"/>
          </w:tcPr>
          <w:p w14:paraId="50CDF69F" w14:textId="77777777" w:rsidR="00E053A5" w:rsidRDefault="00E053A5"/>
        </w:tc>
        <w:tc>
          <w:tcPr>
            <w:tcW w:w="1920" w:type="dxa"/>
          </w:tcPr>
          <w:p w14:paraId="087AFFD7" w14:textId="77777777" w:rsidR="00E053A5" w:rsidRDefault="00E053A5">
            <w:r>
              <w:rPr>
                <w:rFonts w:hint="eastAsia"/>
              </w:rPr>
              <w:t>サービス開始</w:t>
            </w:r>
          </w:p>
        </w:tc>
        <w:tc>
          <w:tcPr>
            <w:tcW w:w="6000" w:type="dxa"/>
            <w:gridSpan w:val="3"/>
          </w:tcPr>
          <w:p w14:paraId="71B598EB" w14:textId="77777777" w:rsidR="00E053A5" w:rsidRDefault="00E053A5">
            <w:r>
              <w:rPr>
                <w:rFonts w:hint="eastAsia"/>
              </w:rPr>
              <w:t xml:space="preserve">　　　　年　　月　　日から開始</w:t>
            </w:r>
          </w:p>
          <w:p w14:paraId="5EB869F4" w14:textId="77777777" w:rsidR="00E053A5" w:rsidRDefault="00E053A5" w:rsidP="008A5153">
            <w:pPr>
              <w:ind w:firstLineChars="100" w:firstLine="210"/>
            </w:pPr>
            <w:r>
              <w:rPr>
                <w:rFonts w:hint="eastAsia"/>
              </w:rPr>
              <w:t xml:space="preserve">以後　　毎週　　　</w:t>
            </w:r>
            <w:r w:rsidR="008A5153">
              <w:rPr>
                <w:rFonts w:hint="eastAsia"/>
              </w:rPr>
              <w:t>曜</w:t>
            </w:r>
          </w:p>
        </w:tc>
      </w:tr>
      <w:tr w:rsidR="00E053A5" w14:paraId="72FF9A1C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600" w:type="dxa"/>
            <w:vMerge/>
            <w:vAlign w:val="center"/>
          </w:tcPr>
          <w:p w14:paraId="2E0FA87E" w14:textId="77777777" w:rsidR="00E053A5" w:rsidRDefault="00E053A5"/>
        </w:tc>
        <w:tc>
          <w:tcPr>
            <w:tcW w:w="1920" w:type="dxa"/>
            <w:vAlign w:val="center"/>
          </w:tcPr>
          <w:p w14:paraId="29BFC244" w14:textId="77777777" w:rsidR="00E053A5" w:rsidRDefault="00E053A5">
            <w:r>
              <w:rPr>
                <w:rFonts w:hint="eastAsia"/>
              </w:rPr>
              <w:t>特に栄養面等</w:t>
            </w:r>
            <w:r>
              <w:rPr>
                <w:rFonts w:hint="eastAsia"/>
                <w:spacing w:val="105"/>
              </w:rPr>
              <w:t>に</w:t>
            </w:r>
            <w:r>
              <w:rPr>
                <w:rFonts w:hint="eastAsia"/>
              </w:rPr>
              <w:t>留意する点</w:t>
            </w:r>
          </w:p>
        </w:tc>
        <w:tc>
          <w:tcPr>
            <w:tcW w:w="6000" w:type="dxa"/>
            <w:gridSpan w:val="3"/>
            <w:vAlign w:val="center"/>
          </w:tcPr>
          <w:p w14:paraId="3C8C7209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</w:tbl>
    <w:p w14:paraId="52C81204" w14:textId="77777777" w:rsidR="00E053A5" w:rsidRDefault="00E053A5">
      <w:r>
        <w:rPr>
          <w:rFonts w:hint="eastAsia"/>
        </w:rPr>
        <w:t>［変更の場合］</w:t>
      </w:r>
    </w:p>
    <w:p w14:paraId="60680861" w14:textId="77777777" w:rsidR="00E053A5" w:rsidRDefault="00E053A5">
      <w:r>
        <w:rPr>
          <w:rFonts w:hint="eastAsia"/>
        </w:rPr>
        <w:t>※変更の項目を○で囲んでください。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2601"/>
        <w:gridCol w:w="879"/>
        <w:gridCol w:w="2520"/>
      </w:tblGrid>
      <w:tr w:rsidR="00E053A5" w14:paraId="19E5B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 w:val="restart"/>
            <w:textDirection w:val="tbRlV"/>
            <w:vAlign w:val="center"/>
          </w:tcPr>
          <w:p w14:paraId="121664C8" w14:textId="77777777" w:rsidR="00E053A5" w:rsidRDefault="00E053A5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920" w:type="dxa"/>
            <w:vAlign w:val="center"/>
          </w:tcPr>
          <w:p w14:paraId="00250395" w14:textId="77777777" w:rsidR="00E053A5" w:rsidRDefault="00E053A5">
            <w:r>
              <w:rPr>
                <w:rFonts w:hint="eastAsia"/>
              </w:rPr>
              <w:t>住所</w:t>
            </w:r>
          </w:p>
        </w:tc>
        <w:tc>
          <w:tcPr>
            <w:tcW w:w="2601" w:type="dxa"/>
            <w:vAlign w:val="center"/>
          </w:tcPr>
          <w:p w14:paraId="27072414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57FFC88A" w14:textId="77777777" w:rsidR="00E053A5" w:rsidRDefault="00E053A5">
            <w:r>
              <w:rPr>
                <w:rFonts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14:paraId="0ABD43FB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46443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/>
            <w:vAlign w:val="center"/>
          </w:tcPr>
          <w:p w14:paraId="1C017D30" w14:textId="77777777" w:rsidR="00E053A5" w:rsidRDefault="00E053A5"/>
        </w:tc>
        <w:tc>
          <w:tcPr>
            <w:tcW w:w="1920" w:type="dxa"/>
            <w:vAlign w:val="center"/>
          </w:tcPr>
          <w:p w14:paraId="002C599B" w14:textId="77777777" w:rsidR="00E053A5" w:rsidRDefault="00E053A5"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vAlign w:val="center"/>
          </w:tcPr>
          <w:p w14:paraId="40764781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14A2028C" w14:textId="77777777" w:rsidR="00E053A5" w:rsidRDefault="00E053A5">
            <w:r>
              <w:rPr>
                <w:rFonts w:hint="eastAsia"/>
              </w:rPr>
              <w:t>性別</w:t>
            </w:r>
          </w:p>
        </w:tc>
        <w:tc>
          <w:tcPr>
            <w:tcW w:w="2520" w:type="dxa"/>
            <w:vAlign w:val="center"/>
          </w:tcPr>
          <w:p w14:paraId="26487F31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34C04C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/>
            <w:vAlign w:val="center"/>
          </w:tcPr>
          <w:p w14:paraId="41C41F0D" w14:textId="77777777" w:rsidR="00E053A5" w:rsidRDefault="00E053A5"/>
        </w:tc>
        <w:tc>
          <w:tcPr>
            <w:tcW w:w="1920" w:type="dxa"/>
            <w:vAlign w:val="center"/>
          </w:tcPr>
          <w:p w14:paraId="1BE80320" w14:textId="77777777" w:rsidR="00E053A5" w:rsidRDefault="00E053A5">
            <w:r>
              <w:rPr>
                <w:rFonts w:hint="eastAsia"/>
              </w:rPr>
              <w:t>生年月日</w:t>
            </w:r>
          </w:p>
        </w:tc>
        <w:tc>
          <w:tcPr>
            <w:tcW w:w="2601" w:type="dxa"/>
            <w:vAlign w:val="center"/>
          </w:tcPr>
          <w:p w14:paraId="2ECCAE74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7D4D6B15" w14:textId="77777777" w:rsidR="00E053A5" w:rsidRDefault="00E053A5">
            <w:r>
              <w:rPr>
                <w:rFonts w:hint="eastAsia"/>
              </w:rPr>
              <w:t>年齢</w:t>
            </w:r>
          </w:p>
        </w:tc>
        <w:tc>
          <w:tcPr>
            <w:tcW w:w="2520" w:type="dxa"/>
            <w:vAlign w:val="center"/>
          </w:tcPr>
          <w:p w14:paraId="1E1207C1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4DF8060F" w14:textId="77777777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600" w:type="dxa"/>
            <w:vMerge/>
            <w:vAlign w:val="center"/>
          </w:tcPr>
          <w:p w14:paraId="50367A97" w14:textId="77777777" w:rsidR="00E053A5" w:rsidRDefault="00E053A5"/>
        </w:tc>
        <w:tc>
          <w:tcPr>
            <w:tcW w:w="1920" w:type="dxa"/>
          </w:tcPr>
          <w:p w14:paraId="5509C773" w14:textId="77777777" w:rsidR="00E053A5" w:rsidRDefault="00E053A5">
            <w:r>
              <w:rPr>
                <w:rFonts w:hint="eastAsia"/>
              </w:rPr>
              <w:t>サービスの変</w:t>
            </w:r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内容</w:t>
            </w:r>
          </w:p>
        </w:tc>
        <w:tc>
          <w:tcPr>
            <w:tcW w:w="6000" w:type="dxa"/>
            <w:gridSpan w:val="3"/>
          </w:tcPr>
          <w:p w14:paraId="73356363" w14:textId="77777777" w:rsidR="00E053A5" w:rsidRDefault="00E053A5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>昼食・夕食</w:t>
            </w:r>
            <w:r>
              <w:t>)</w:t>
            </w:r>
            <w:r>
              <w:rPr>
                <w:rFonts w:hint="eastAsia"/>
              </w:rPr>
              <w:t>まで従来どおり</w:t>
            </w:r>
          </w:p>
          <w:p w14:paraId="6232BA49" w14:textId="77777777" w:rsidR="008A5153" w:rsidRDefault="00E053A5" w:rsidP="008A5153">
            <w:pPr>
              <w:ind w:firstLineChars="100" w:firstLine="210"/>
            </w:pPr>
            <w:r>
              <w:rPr>
                <w:rFonts w:hint="eastAsia"/>
              </w:rPr>
              <w:t>以後　　毎週　　　曜</w:t>
            </w:r>
          </w:p>
          <w:p w14:paraId="4F215CF5" w14:textId="77777777" w:rsidR="00E053A5" w:rsidRDefault="00E053A5"/>
        </w:tc>
      </w:tr>
      <w:tr w:rsidR="00E053A5" w14:paraId="04CC1D82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600" w:type="dxa"/>
            <w:vMerge/>
            <w:vAlign w:val="center"/>
          </w:tcPr>
          <w:p w14:paraId="3F0D4C3C" w14:textId="77777777" w:rsidR="00E053A5" w:rsidRDefault="00E053A5"/>
        </w:tc>
        <w:tc>
          <w:tcPr>
            <w:tcW w:w="1920" w:type="dxa"/>
            <w:vAlign w:val="center"/>
          </w:tcPr>
          <w:p w14:paraId="7C326B04" w14:textId="77777777" w:rsidR="00E053A5" w:rsidRDefault="00E053A5">
            <w:r>
              <w:rPr>
                <w:rFonts w:hint="eastAsia"/>
              </w:rPr>
              <w:t>特に栄養面等</w:t>
            </w:r>
            <w:r>
              <w:rPr>
                <w:rFonts w:hint="eastAsia"/>
                <w:spacing w:val="105"/>
              </w:rPr>
              <w:t>に</w:t>
            </w:r>
            <w:r>
              <w:rPr>
                <w:rFonts w:hint="eastAsia"/>
              </w:rPr>
              <w:t>留意する点</w:t>
            </w:r>
          </w:p>
        </w:tc>
        <w:tc>
          <w:tcPr>
            <w:tcW w:w="6000" w:type="dxa"/>
            <w:gridSpan w:val="3"/>
            <w:vAlign w:val="center"/>
          </w:tcPr>
          <w:p w14:paraId="354074C3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</w:tbl>
    <w:p w14:paraId="2594AE57" w14:textId="77777777" w:rsidR="00E053A5" w:rsidRDefault="00E053A5">
      <w:r>
        <w:rPr>
          <w:rFonts w:hint="eastAsia"/>
        </w:rPr>
        <w:t>［中止の場合］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2601"/>
        <w:gridCol w:w="879"/>
        <w:gridCol w:w="2520"/>
      </w:tblGrid>
      <w:tr w:rsidR="00E053A5" w14:paraId="740325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 w:val="restart"/>
            <w:textDirection w:val="tbRlV"/>
            <w:vAlign w:val="center"/>
          </w:tcPr>
          <w:p w14:paraId="53F0F63A" w14:textId="77777777" w:rsidR="00E053A5" w:rsidRDefault="00E053A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中</w:t>
            </w:r>
            <w:r>
              <w:rPr>
                <w:rFonts w:hint="eastAsia"/>
              </w:rPr>
              <w:t>止</w:t>
            </w:r>
          </w:p>
        </w:tc>
        <w:tc>
          <w:tcPr>
            <w:tcW w:w="1920" w:type="dxa"/>
            <w:vAlign w:val="center"/>
          </w:tcPr>
          <w:p w14:paraId="5E22F8DE" w14:textId="77777777" w:rsidR="00E053A5" w:rsidRDefault="00E053A5">
            <w:r>
              <w:rPr>
                <w:rFonts w:hint="eastAsia"/>
              </w:rPr>
              <w:t>住所</w:t>
            </w:r>
          </w:p>
        </w:tc>
        <w:tc>
          <w:tcPr>
            <w:tcW w:w="2601" w:type="dxa"/>
            <w:vAlign w:val="center"/>
          </w:tcPr>
          <w:p w14:paraId="7EB248C4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189E8B87" w14:textId="77777777" w:rsidR="00E053A5" w:rsidRDefault="00E053A5">
            <w:r>
              <w:rPr>
                <w:rFonts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14:paraId="155B8B7E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2FDB3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/>
            <w:vAlign w:val="center"/>
          </w:tcPr>
          <w:p w14:paraId="37B92F91" w14:textId="77777777" w:rsidR="00E053A5" w:rsidRDefault="00E053A5"/>
        </w:tc>
        <w:tc>
          <w:tcPr>
            <w:tcW w:w="1920" w:type="dxa"/>
            <w:vAlign w:val="center"/>
          </w:tcPr>
          <w:p w14:paraId="56629861" w14:textId="77777777" w:rsidR="00E053A5" w:rsidRDefault="00E053A5"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vAlign w:val="center"/>
          </w:tcPr>
          <w:p w14:paraId="1F7C9EC0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0AE2F99B" w14:textId="77777777" w:rsidR="00E053A5" w:rsidRDefault="00E053A5">
            <w:r>
              <w:rPr>
                <w:rFonts w:hint="eastAsia"/>
              </w:rPr>
              <w:t>性別</w:t>
            </w:r>
          </w:p>
        </w:tc>
        <w:tc>
          <w:tcPr>
            <w:tcW w:w="2520" w:type="dxa"/>
            <w:vAlign w:val="center"/>
          </w:tcPr>
          <w:p w14:paraId="408E5838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53F81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Merge/>
            <w:vAlign w:val="center"/>
          </w:tcPr>
          <w:p w14:paraId="08BD2F1C" w14:textId="77777777" w:rsidR="00E053A5" w:rsidRDefault="00E053A5"/>
        </w:tc>
        <w:tc>
          <w:tcPr>
            <w:tcW w:w="1920" w:type="dxa"/>
            <w:vAlign w:val="center"/>
          </w:tcPr>
          <w:p w14:paraId="5CC504EF" w14:textId="77777777" w:rsidR="00E053A5" w:rsidRDefault="00E053A5">
            <w:r>
              <w:rPr>
                <w:rFonts w:hint="eastAsia"/>
              </w:rPr>
              <w:t>生年月日</w:t>
            </w:r>
          </w:p>
        </w:tc>
        <w:tc>
          <w:tcPr>
            <w:tcW w:w="2601" w:type="dxa"/>
            <w:vAlign w:val="center"/>
          </w:tcPr>
          <w:p w14:paraId="0D5B34C5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7F042B46" w14:textId="77777777" w:rsidR="00E053A5" w:rsidRDefault="00E053A5">
            <w:r>
              <w:rPr>
                <w:rFonts w:hint="eastAsia"/>
              </w:rPr>
              <w:t>年齢</w:t>
            </w:r>
          </w:p>
        </w:tc>
        <w:tc>
          <w:tcPr>
            <w:tcW w:w="2520" w:type="dxa"/>
            <w:vAlign w:val="center"/>
          </w:tcPr>
          <w:p w14:paraId="5DFD2818" w14:textId="77777777" w:rsidR="00E053A5" w:rsidRDefault="00E053A5">
            <w:r>
              <w:rPr>
                <w:rFonts w:hint="eastAsia"/>
              </w:rPr>
              <w:t xml:space="preserve">　</w:t>
            </w:r>
          </w:p>
        </w:tc>
      </w:tr>
      <w:tr w:rsidR="00E053A5" w14:paraId="1EF34B8A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00" w:type="dxa"/>
            <w:vMerge/>
            <w:vAlign w:val="center"/>
          </w:tcPr>
          <w:p w14:paraId="6EA6EB57" w14:textId="77777777" w:rsidR="00E053A5" w:rsidRDefault="00E053A5"/>
        </w:tc>
        <w:tc>
          <w:tcPr>
            <w:tcW w:w="1920" w:type="dxa"/>
          </w:tcPr>
          <w:p w14:paraId="149F49CA" w14:textId="77777777" w:rsidR="00E053A5" w:rsidRDefault="00E053A5">
            <w:r>
              <w:rPr>
                <w:rFonts w:hint="eastAsia"/>
              </w:rPr>
              <w:t>サービスの中止日</w:t>
            </w:r>
          </w:p>
        </w:tc>
        <w:tc>
          <w:tcPr>
            <w:tcW w:w="6000" w:type="dxa"/>
            <w:gridSpan w:val="3"/>
          </w:tcPr>
          <w:p w14:paraId="3DDE947D" w14:textId="77777777" w:rsidR="00E053A5" w:rsidRDefault="00E053A5"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>昼食・夕食</w:t>
            </w:r>
            <w:r>
              <w:t>)</w:t>
            </w:r>
            <w:r>
              <w:rPr>
                <w:rFonts w:hint="eastAsia"/>
              </w:rPr>
              <w:t>まで配食し以後中止</w:t>
            </w:r>
          </w:p>
        </w:tc>
      </w:tr>
    </w:tbl>
    <w:p w14:paraId="76A5B596" w14:textId="77777777" w:rsidR="00E053A5" w:rsidRDefault="00E053A5"/>
    <w:sectPr w:rsidR="00E053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9F9D" w14:textId="77777777" w:rsidR="00CC5A60" w:rsidRDefault="00CC5A60" w:rsidP="00550FE5">
      <w:r>
        <w:separator/>
      </w:r>
    </w:p>
  </w:endnote>
  <w:endnote w:type="continuationSeparator" w:id="0">
    <w:p w14:paraId="33907A61" w14:textId="77777777" w:rsidR="00CC5A60" w:rsidRDefault="00CC5A60" w:rsidP="005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9AFB" w14:textId="77777777" w:rsidR="00CC5A60" w:rsidRDefault="00CC5A60" w:rsidP="00550FE5">
      <w:r>
        <w:separator/>
      </w:r>
    </w:p>
  </w:footnote>
  <w:footnote w:type="continuationSeparator" w:id="0">
    <w:p w14:paraId="6A159874" w14:textId="77777777" w:rsidR="00CC5A60" w:rsidRDefault="00CC5A60" w:rsidP="0055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A5"/>
    <w:rsid w:val="002D1B27"/>
    <w:rsid w:val="003E54CC"/>
    <w:rsid w:val="00550FE5"/>
    <w:rsid w:val="00617BD8"/>
    <w:rsid w:val="00723FC5"/>
    <w:rsid w:val="00732586"/>
    <w:rsid w:val="008A5153"/>
    <w:rsid w:val="00B663C6"/>
    <w:rsid w:val="00CB5EE3"/>
    <w:rsid w:val="00CC5A60"/>
    <w:rsid w:val="00E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367AF"/>
  <w14:defaultImageDpi w14:val="0"/>
  <w15:docId w15:val="{B0F59315-8663-4428-8AD4-E02DC985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7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T054</dc:creator>
  <cp:keywords/>
  <dc:description/>
  <cp:lastModifiedBy>T054</cp:lastModifiedBy>
  <cp:revision>2</cp:revision>
  <dcterms:created xsi:type="dcterms:W3CDTF">2025-12-11T04:11:00Z</dcterms:created>
  <dcterms:modified xsi:type="dcterms:W3CDTF">2025-12-11T04:11:00Z</dcterms:modified>
</cp:coreProperties>
</file>